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97" w:rsidRDefault="00906297" w:rsidP="006F7230">
      <w:pPr>
        <w:pStyle w:val="NormalWeb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906297" w:rsidRPr="00644A2C" w:rsidRDefault="00906297" w:rsidP="006F7230">
      <w:pPr>
        <w:pStyle w:val="western"/>
        <w:spacing w:after="202" w:afterAutospacing="0"/>
        <w:jc w:val="center"/>
        <w:rPr>
          <w:sz w:val="28"/>
          <w:szCs w:val="28"/>
        </w:rPr>
      </w:pPr>
      <w:r w:rsidRPr="00644A2C">
        <w:rPr>
          <w:b/>
          <w:bCs/>
          <w:sz w:val="28"/>
          <w:szCs w:val="28"/>
        </w:rPr>
        <w:t>РЕШЕНИЕ</w:t>
      </w:r>
    </w:p>
    <w:p w:rsidR="00906297" w:rsidRPr="00644A2C" w:rsidRDefault="00906297" w:rsidP="006F7230">
      <w:pPr>
        <w:pStyle w:val="western"/>
        <w:spacing w:after="202" w:afterAutospacing="0"/>
        <w:jc w:val="center"/>
        <w:rPr>
          <w:sz w:val="28"/>
          <w:szCs w:val="28"/>
        </w:rPr>
      </w:pPr>
      <w:r w:rsidRPr="00644A2C">
        <w:rPr>
          <w:b/>
          <w:bCs/>
          <w:sz w:val="28"/>
          <w:szCs w:val="28"/>
        </w:rPr>
        <w:t>от</w:t>
      </w:r>
      <w:r w:rsidRPr="009877AB">
        <w:rPr>
          <w:b/>
          <w:bCs/>
          <w:sz w:val="28"/>
          <w:szCs w:val="28"/>
        </w:rPr>
        <w:t xml:space="preserve"> 27 </w:t>
      </w:r>
      <w:r w:rsidRPr="00644A2C">
        <w:rPr>
          <w:b/>
          <w:bCs/>
          <w:sz w:val="28"/>
          <w:szCs w:val="28"/>
        </w:rPr>
        <w:t>сентября 201</w:t>
      </w:r>
      <w:r>
        <w:rPr>
          <w:b/>
          <w:bCs/>
          <w:sz w:val="28"/>
          <w:szCs w:val="28"/>
        </w:rPr>
        <w:t>8</w:t>
      </w:r>
      <w:r w:rsidRPr="00644A2C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6</w:t>
      </w:r>
    </w:p>
    <w:p w:rsidR="00906297" w:rsidRPr="00644A2C" w:rsidRDefault="00906297" w:rsidP="00086E4B">
      <w:pPr>
        <w:pStyle w:val="NormalWeb"/>
        <w:keepLines/>
        <w:widowControl w:val="0"/>
        <w:spacing w:before="29" w:beforeAutospacing="0" w:after="29" w:afterAutospacing="0"/>
        <w:jc w:val="center"/>
        <w:rPr>
          <w:b/>
          <w:bCs/>
          <w:sz w:val="28"/>
          <w:szCs w:val="28"/>
        </w:rPr>
      </w:pPr>
    </w:p>
    <w:p w:rsidR="00906297" w:rsidRPr="00DE0688" w:rsidRDefault="00906297" w:rsidP="00890867">
      <w:pPr>
        <w:pStyle w:val="NormalWeb"/>
        <w:keepLines/>
        <w:widowControl w:val="0"/>
        <w:spacing w:before="29" w:beforeAutospacing="0" w:after="29" w:afterAutospacing="0"/>
        <w:ind w:firstLine="708"/>
        <w:jc w:val="center"/>
        <w:rPr>
          <w:b/>
          <w:bCs/>
          <w:sz w:val="28"/>
          <w:szCs w:val="28"/>
        </w:rPr>
      </w:pPr>
      <w:r w:rsidRPr="00CD4824">
        <w:rPr>
          <w:b/>
          <w:bCs/>
          <w:sz w:val="28"/>
          <w:szCs w:val="28"/>
        </w:rPr>
        <w:t xml:space="preserve">Об исполнении мероприятий муниципальной программы «Противодействие коррупции в городе Кургане на 2012 - 2020 годы» за </w:t>
      </w:r>
      <w:r w:rsidRPr="00CD4824">
        <w:rPr>
          <w:b/>
          <w:bCs/>
          <w:sz w:val="28"/>
          <w:szCs w:val="28"/>
          <w:lang w:val="en-US"/>
        </w:rPr>
        <w:t>I</w:t>
      </w:r>
      <w:r w:rsidRPr="00CD4824">
        <w:rPr>
          <w:b/>
          <w:bCs/>
          <w:sz w:val="28"/>
          <w:szCs w:val="28"/>
        </w:rPr>
        <w:t xml:space="preserve"> полугодие текущего года</w:t>
      </w:r>
      <w:r w:rsidRPr="00DE0688">
        <w:rPr>
          <w:b/>
          <w:bCs/>
          <w:sz w:val="28"/>
          <w:szCs w:val="28"/>
        </w:rPr>
        <w:t xml:space="preserve"> </w:t>
      </w:r>
    </w:p>
    <w:p w:rsidR="00906297" w:rsidRPr="00D53122" w:rsidRDefault="00906297" w:rsidP="00890867">
      <w:pPr>
        <w:pStyle w:val="NormalWeb"/>
        <w:keepLines/>
        <w:widowControl w:val="0"/>
        <w:spacing w:before="29" w:beforeAutospacing="0" w:after="29" w:afterAutospacing="0"/>
        <w:ind w:firstLine="708"/>
        <w:jc w:val="center"/>
        <w:rPr>
          <w:sz w:val="28"/>
          <w:szCs w:val="28"/>
        </w:rPr>
      </w:pPr>
    </w:p>
    <w:p w:rsidR="00906297" w:rsidRPr="00280EF8" w:rsidRDefault="00906297" w:rsidP="00280EF8">
      <w:pPr>
        <w:ind w:firstLine="709"/>
        <w:jc w:val="both"/>
        <w:rPr>
          <w:sz w:val="28"/>
          <w:szCs w:val="28"/>
        </w:rPr>
      </w:pPr>
      <w:r w:rsidRPr="00280EF8">
        <w:rPr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</w:t>
      </w:r>
      <w:r w:rsidRPr="00280EF8">
        <w:rPr>
          <w:i/>
          <w:iCs/>
        </w:rPr>
        <w:t xml:space="preserve"> </w:t>
      </w:r>
      <w:r w:rsidRPr="0037006C">
        <w:rPr>
          <w:sz w:val="28"/>
          <w:szCs w:val="28"/>
        </w:rPr>
        <w:t>Администрации города Кургана,</w:t>
      </w:r>
      <w:r>
        <w:rPr>
          <w:sz w:val="28"/>
          <w:szCs w:val="28"/>
        </w:rPr>
        <w:t xml:space="preserve"> УМВД России по городу Кургану, Контрольно-счетной палаты города Кургана</w:t>
      </w:r>
      <w:r w:rsidRPr="00280EF8">
        <w:rPr>
          <w:sz w:val="28"/>
          <w:szCs w:val="28"/>
        </w:rPr>
        <w:t xml:space="preserve"> об исполнении мероприятий муниципальной программы «Противодействие коррупции в городе Кургане на 2012 - 20</w:t>
      </w:r>
      <w:r>
        <w:rPr>
          <w:sz w:val="28"/>
          <w:szCs w:val="28"/>
        </w:rPr>
        <w:t>20</w:t>
      </w:r>
      <w:r w:rsidRPr="00280EF8">
        <w:rPr>
          <w:sz w:val="28"/>
          <w:szCs w:val="28"/>
        </w:rPr>
        <w:t xml:space="preserve"> годы» за I полугодие текущего года, Совет при Главе города Кургана по противодействию коррупции </w:t>
      </w:r>
      <w:r w:rsidRPr="00280EF8">
        <w:rPr>
          <w:b/>
          <w:bCs/>
          <w:sz w:val="28"/>
          <w:szCs w:val="28"/>
        </w:rPr>
        <w:t>решил:</w:t>
      </w:r>
    </w:p>
    <w:p w:rsidR="00906297" w:rsidRPr="00280EF8" w:rsidRDefault="00906297" w:rsidP="00044D89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280EF8">
        <w:rPr>
          <w:sz w:val="28"/>
          <w:szCs w:val="28"/>
        </w:rPr>
        <w:t>1. Информацию принять к сведению.</w:t>
      </w:r>
    </w:p>
    <w:p w:rsidR="00906297" w:rsidRDefault="00906297" w:rsidP="00803284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7490">
        <w:rPr>
          <w:sz w:val="28"/>
          <w:szCs w:val="28"/>
        </w:rPr>
        <w:t xml:space="preserve">2. Рекомендовать </w:t>
      </w:r>
      <w:r>
        <w:rPr>
          <w:sz w:val="28"/>
          <w:szCs w:val="28"/>
        </w:rPr>
        <w:t>ответственным исполнителям обеспечить в установленные сроки исполнение запланированных мероприятий</w:t>
      </w:r>
      <w:r w:rsidRPr="00E37469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предусмотренного финансирования</w:t>
      </w:r>
    </w:p>
    <w:p w:rsidR="00906297" w:rsidRDefault="00906297" w:rsidP="0037006C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28553B">
        <w:rPr>
          <w:sz w:val="28"/>
          <w:szCs w:val="28"/>
        </w:rPr>
        <w:t xml:space="preserve">(срок - </w:t>
      </w:r>
      <w:r w:rsidRPr="00803284">
        <w:rPr>
          <w:sz w:val="28"/>
          <w:szCs w:val="28"/>
        </w:rPr>
        <w:t xml:space="preserve">2 </w:t>
      </w:r>
      <w:r>
        <w:rPr>
          <w:sz w:val="28"/>
          <w:szCs w:val="28"/>
        </w:rPr>
        <w:t>полугодие</w:t>
      </w:r>
      <w:r w:rsidRPr="0028553B">
        <w:rPr>
          <w:sz w:val="28"/>
          <w:szCs w:val="28"/>
        </w:rPr>
        <w:t xml:space="preserve"> 201</w:t>
      </w:r>
      <w:r>
        <w:rPr>
          <w:sz w:val="28"/>
          <w:szCs w:val="28"/>
        </w:rPr>
        <w:t>8 г.).</w:t>
      </w:r>
    </w:p>
    <w:p w:rsidR="00906297" w:rsidRDefault="00906297" w:rsidP="0037006C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Администрации города Кургана разместить информацию </w:t>
      </w:r>
      <w:r w:rsidRPr="00280EF8">
        <w:rPr>
          <w:sz w:val="28"/>
          <w:szCs w:val="28"/>
        </w:rPr>
        <w:t>об исполнении мероприятий муниципальной программы «Противодействие коррупции в городе Кургане на 2012 - 20</w:t>
      </w:r>
      <w:r>
        <w:rPr>
          <w:sz w:val="28"/>
          <w:szCs w:val="28"/>
        </w:rPr>
        <w:t>20</w:t>
      </w:r>
      <w:r w:rsidRPr="00280EF8">
        <w:rPr>
          <w:sz w:val="28"/>
          <w:szCs w:val="28"/>
        </w:rPr>
        <w:t xml:space="preserve"> годы» за I полугодие текущего года</w:t>
      </w:r>
      <w:r>
        <w:rPr>
          <w:sz w:val="28"/>
          <w:szCs w:val="28"/>
        </w:rPr>
        <w:t xml:space="preserve"> на официальном сайте муниципального образования города Кургана и проинформировать Совет</w:t>
      </w:r>
    </w:p>
    <w:p w:rsidR="00906297" w:rsidRDefault="00906297" w:rsidP="0037006C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до 04.10.2018 г.).</w:t>
      </w:r>
    </w:p>
    <w:p w:rsidR="00906297" w:rsidRPr="0037006C" w:rsidRDefault="00906297" w:rsidP="00044D89">
      <w:pPr>
        <w:pStyle w:val="western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006C">
        <w:rPr>
          <w:sz w:val="28"/>
          <w:szCs w:val="28"/>
        </w:rPr>
        <w:t>. Контроль за исполнением настоящего решения возложить на Администрацию города Кургана, УМВД России по го</w:t>
      </w:r>
      <w:r>
        <w:rPr>
          <w:sz w:val="28"/>
          <w:szCs w:val="28"/>
        </w:rPr>
        <w:t>роду Кургану, Контрольно-счетную</w:t>
      </w:r>
      <w:r w:rsidRPr="0037006C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у</w:t>
      </w:r>
      <w:r w:rsidRPr="0037006C">
        <w:rPr>
          <w:sz w:val="28"/>
          <w:szCs w:val="28"/>
        </w:rPr>
        <w:t xml:space="preserve"> города Кургана. </w:t>
      </w:r>
    </w:p>
    <w:p w:rsidR="00906297" w:rsidRPr="00EB4C6C" w:rsidRDefault="00906297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906297" w:rsidRDefault="00906297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906297" w:rsidRPr="00EB4C6C" w:rsidRDefault="00906297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906297" w:rsidRPr="00EB4C6C" w:rsidRDefault="00906297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Председатель Совета,</w:t>
      </w:r>
    </w:p>
    <w:p w:rsidR="00906297" w:rsidRPr="00EB4C6C" w:rsidRDefault="00906297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Глава города Кургана</w:t>
      </w:r>
      <w:r w:rsidRPr="00EB4C6C">
        <w:rPr>
          <w:sz w:val="28"/>
          <w:szCs w:val="28"/>
        </w:rPr>
        <w:tab/>
        <w:t xml:space="preserve">  </w:t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  <w:t xml:space="preserve">    </w:t>
      </w:r>
      <w:r w:rsidRPr="00EB4C6C">
        <w:rPr>
          <w:sz w:val="28"/>
          <w:szCs w:val="28"/>
          <w:lang w:val="en-US"/>
        </w:rPr>
        <w:t>C</w:t>
      </w:r>
      <w:r w:rsidRPr="00EB4C6C">
        <w:rPr>
          <w:sz w:val="28"/>
          <w:szCs w:val="28"/>
        </w:rPr>
        <w:t>.В. Руденко</w:t>
      </w:r>
    </w:p>
    <w:sectPr w:rsidR="00906297" w:rsidRPr="00EB4C6C" w:rsidSect="00255934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30"/>
    <w:rsid w:val="00004349"/>
    <w:rsid w:val="00013BB2"/>
    <w:rsid w:val="0001579E"/>
    <w:rsid w:val="00044D89"/>
    <w:rsid w:val="00065C97"/>
    <w:rsid w:val="000704DA"/>
    <w:rsid w:val="0008650E"/>
    <w:rsid w:val="00086E4B"/>
    <w:rsid w:val="000A1FFB"/>
    <w:rsid w:val="000A639D"/>
    <w:rsid w:val="000C5E99"/>
    <w:rsid w:val="000D32E8"/>
    <w:rsid w:val="000D55CF"/>
    <w:rsid w:val="000D7490"/>
    <w:rsid w:val="000E503D"/>
    <w:rsid w:val="001011BF"/>
    <w:rsid w:val="0010619B"/>
    <w:rsid w:val="001B0A07"/>
    <w:rsid w:val="001C2DB1"/>
    <w:rsid w:val="001C3032"/>
    <w:rsid w:val="001C595D"/>
    <w:rsid w:val="001C79FF"/>
    <w:rsid w:val="001D3020"/>
    <w:rsid w:val="001D7070"/>
    <w:rsid w:val="001E3E7A"/>
    <w:rsid w:val="001E405C"/>
    <w:rsid w:val="001F4A25"/>
    <w:rsid w:val="001F5855"/>
    <w:rsid w:val="0021487F"/>
    <w:rsid w:val="002224CD"/>
    <w:rsid w:val="00222559"/>
    <w:rsid w:val="00252D97"/>
    <w:rsid w:val="00255934"/>
    <w:rsid w:val="00280EF8"/>
    <w:rsid w:val="0028553B"/>
    <w:rsid w:val="002A4C1F"/>
    <w:rsid w:val="002F372C"/>
    <w:rsid w:val="002F45BD"/>
    <w:rsid w:val="00322FD6"/>
    <w:rsid w:val="0037006C"/>
    <w:rsid w:val="00375B2A"/>
    <w:rsid w:val="00376C10"/>
    <w:rsid w:val="00385217"/>
    <w:rsid w:val="00392619"/>
    <w:rsid w:val="003A4502"/>
    <w:rsid w:val="003B3270"/>
    <w:rsid w:val="003B769C"/>
    <w:rsid w:val="003C57A8"/>
    <w:rsid w:val="003C66B5"/>
    <w:rsid w:val="003F2067"/>
    <w:rsid w:val="00407DD7"/>
    <w:rsid w:val="00445ABC"/>
    <w:rsid w:val="00451827"/>
    <w:rsid w:val="004948C4"/>
    <w:rsid w:val="004B3B11"/>
    <w:rsid w:val="004C0905"/>
    <w:rsid w:val="004C2E28"/>
    <w:rsid w:val="004C51AB"/>
    <w:rsid w:val="004D1053"/>
    <w:rsid w:val="004D1C30"/>
    <w:rsid w:val="005121A0"/>
    <w:rsid w:val="0053028D"/>
    <w:rsid w:val="00535028"/>
    <w:rsid w:val="00562AA1"/>
    <w:rsid w:val="00563D58"/>
    <w:rsid w:val="00565E66"/>
    <w:rsid w:val="0056625D"/>
    <w:rsid w:val="00585CD9"/>
    <w:rsid w:val="00592E8C"/>
    <w:rsid w:val="005A44F9"/>
    <w:rsid w:val="005B1CDB"/>
    <w:rsid w:val="00611E43"/>
    <w:rsid w:val="00637C76"/>
    <w:rsid w:val="00644A2C"/>
    <w:rsid w:val="00646E24"/>
    <w:rsid w:val="00666EAB"/>
    <w:rsid w:val="0066797F"/>
    <w:rsid w:val="00687656"/>
    <w:rsid w:val="006B080B"/>
    <w:rsid w:val="006D3BFD"/>
    <w:rsid w:val="006F7230"/>
    <w:rsid w:val="00702695"/>
    <w:rsid w:val="00705015"/>
    <w:rsid w:val="0071639A"/>
    <w:rsid w:val="00735725"/>
    <w:rsid w:val="00745E17"/>
    <w:rsid w:val="00757254"/>
    <w:rsid w:val="00774421"/>
    <w:rsid w:val="00781205"/>
    <w:rsid w:val="00787C05"/>
    <w:rsid w:val="007941A2"/>
    <w:rsid w:val="007C2B8D"/>
    <w:rsid w:val="007C4141"/>
    <w:rsid w:val="007D6855"/>
    <w:rsid w:val="007F33FB"/>
    <w:rsid w:val="00803284"/>
    <w:rsid w:val="0080368D"/>
    <w:rsid w:val="0080756D"/>
    <w:rsid w:val="00807CE8"/>
    <w:rsid w:val="00817601"/>
    <w:rsid w:val="00826CDE"/>
    <w:rsid w:val="008467B4"/>
    <w:rsid w:val="0085747D"/>
    <w:rsid w:val="008629CC"/>
    <w:rsid w:val="00890867"/>
    <w:rsid w:val="008B2EE7"/>
    <w:rsid w:val="008F3F20"/>
    <w:rsid w:val="008F47E3"/>
    <w:rsid w:val="00902046"/>
    <w:rsid w:val="00906297"/>
    <w:rsid w:val="009079FB"/>
    <w:rsid w:val="009154C7"/>
    <w:rsid w:val="00934FCE"/>
    <w:rsid w:val="00965DF1"/>
    <w:rsid w:val="009774AE"/>
    <w:rsid w:val="009877AB"/>
    <w:rsid w:val="0099331A"/>
    <w:rsid w:val="00993B4C"/>
    <w:rsid w:val="0099418A"/>
    <w:rsid w:val="009949CC"/>
    <w:rsid w:val="009B3BBC"/>
    <w:rsid w:val="009D14FC"/>
    <w:rsid w:val="009E565D"/>
    <w:rsid w:val="00A10997"/>
    <w:rsid w:val="00A1506E"/>
    <w:rsid w:val="00A2535D"/>
    <w:rsid w:val="00A2761D"/>
    <w:rsid w:val="00A35135"/>
    <w:rsid w:val="00A4726C"/>
    <w:rsid w:val="00A52E9D"/>
    <w:rsid w:val="00A8705C"/>
    <w:rsid w:val="00AB0789"/>
    <w:rsid w:val="00AB7891"/>
    <w:rsid w:val="00AC48CD"/>
    <w:rsid w:val="00AC4C19"/>
    <w:rsid w:val="00AD27DB"/>
    <w:rsid w:val="00AE0590"/>
    <w:rsid w:val="00AF29AE"/>
    <w:rsid w:val="00B0532C"/>
    <w:rsid w:val="00B06C5E"/>
    <w:rsid w:val="00B24CCE"/>
    <w:rsid w:val="00B41215"/>
    <w:rsid w:val="00B415BB"/>
    <w:rsid w:val="00B67DA2"/>
    <w:rsid w:val="00B7250B"/>
    <w:rsid w:val="00B7370D"/>
    <w:rsid w:val="00B8090C"/>
    <w:rsid w:val="00B955DF"/>
    <w:rsid w:val="00BB2C8A"/>
    <w:rsid w:val="00BC6542"/>
    <w:rsid w:val="00BC7B54"/>
    <w:rsid w:val="00BF6AA2"/>
    <w:rsid w:val="00C0345F"/>
    <w:rsid w:val="00C06F5F"/>
    <w:rsid w:val="00C223E4"/>
    <w:rsid w:val="00C343CD"/>
    <w:rsid w:val="00C44052"/>
    <w:rsid w:val="00C52EA6"/>
    <w:rsid w:val="00CB0E1E"/>
    <w:rsid w:val="00CB7092"/>
    <w:rsid w:val="00CD4824"/>
    <w:rsid w:val="00CE06DA"/>
    <w:rsid w:val="00CE15F6"/>
    <w:rsid w:val="00D2103F"/>
    <w:rsid w:val="00D253AE"/>
    <w:rsid w:val="00D2606A"/>
    <w:rsid w:val="00D349BE"/>
    <w:rsid w:val="00D374CD"/>
    <w:rsid w:val="00D4064F"/>
    <w:rsid w:val="00D53122"/>
    <w:rsid w:val="00D676DC"/>
    <w:rsid w:val="00D73B9F"/>
    <w:rsid w:val="00D74014"/>
    <w:rsid w:val="00D90DB1"/>
    <w:rsid w:val="00D9356C"/>
    <w:rsid w:val="00DA6AB9"/>
    <w:rsid w:val="00DB7B79"/>
    <w:rsid w:val="00DB7F97"/>
    <w:rsid w:val="00DD272F"/>
    <w:rsid w:val="00DE0688"/>
    <w:rsid w:val="00E20320"/>
    <w:rsid w:val="00E37469"/>
    <w:rsid w:val="00E5642A"/>
    <w:rsid w:val="00EA2E92"/>
    <w:rsid w:val="00EB4C6C"/>
    <w:rsid w:val="00EC6234"/>
    <w:rsid w:val="00ED1E7C"/>
    <w:rsid w:val="00EE3CB2"/>
    <w:rsid w:val="00F44645"/>
    <w:rsid w:val="00F628FF"/>
    <w:rsid w:val="00FC15E4"/>
    <w:rsid w:val="00FC5521"/>
    <w:rsid w:val="00FC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2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6F723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619"/>
    <w:rPr>
      <w:sz w:val="2"/>
      <w:szCs w:val="2"/>
    </w:rPr>
  </w:style>
  <w:style w:type="paragraph" w:customStyle="1" w:styleId="ConsPlusNonformat">
    <w:name w:val="ConsPlusNonformat"/>
    <w:uiPriority w:val="99"/>
    <w:rsid w:val="000E50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1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721</TotalTime>
  <Pages>1</Pages>
  <Words>228</Words>
  <Characters>1304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boiko</cp:lastModifiedBy>
  <cp:revision>88</cp:revision>
  <cp:lastPrinted>2017-03-23T06:47:00Z</cp:lastPrinted>
  <dcterms:created xsi:type="dcterms:W3CDTF">2013-12-06T05:15:00Z</dcterms:created>
  <dcterms:modified xsi:type="dcterms:W3CDTF">2018-09-26T12:38:00Z</dcterms:modified>
</cp:coreProperties>
</file>